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AEA4" w14:textId="77777777" w:rsidR="000F692E" w:rsidRDefault="000F692E"/>
    <w:p w14:paraId="1C05C4F2" w14:textId="5D513362" w:rsidR="00733C17" w:rsidRPr="00206CBD" w:rsidRDefault="00733C17">
      <w:pPr>
        <w:rPr>
          <w:rFonts w:ascii="Open Sans" w:hAnsi="Open Sans" w:cs="Open Sans"/>
        </w:rPr>
      </w:pPr>
      <w:r>
        <w:tab/>
      </w:r>
      <w:r>
        <w:tab/>
      </w:r>
      <w:r>
        <w:tab/>
      </w:r>
      <w:r w:rsidR="002A2749">
        <w:tab/>
      </w:r>
      <w:r w:rsidR="002A2749">
        <w:tab/>
      </w:r>
      <w:r w:rsidR="002A2749">
        <w:tab/>
        <w:t xml:space="preserve">                  </w:t>
      </w:r>
      <w:r w:rsidR="002A2749" w:rsidRPr="00206CBD">
        <w:rPr>
          <w:rFonts w:ascii="Open Sans" w:hAnsi="Open Sans" w:cs="Open Sans"/>
          <w:sz w:val="22"/>
          <w:szCs w:val="22"/>
        </w:rPr>
        <w:t>Esityslista</w:t>
      </w:r>
    </w:p>
    <w:p w14:paraId="2461440B" w14:textId="77777777" w:rsidR="00733C17" w:rsidRDefault="00733C17"/>
    <w:p w14:paraId="427C2274" w14:textId="6F6CF53C" w:rsidR="00733C17" w:rsidRPr="004A6702" w:rsidRDefault="00733C17">
      <w:pPr>
        <w:rPr>
          <w:rFonts w:ascii="Open Sans" w:hAnsi="Open Sans" w:cs="Open Sans"/>
          <w:b/>
          <w:sz w:val="22"/>
          <w:szCs w:val="22"/>
        </w:rPr>
      </w:pPr>
      <w:r w:rsidRPr="004A6702">
        <w:rPr>
          <w:rFonts w:ascii="Open Sans" w:hAnsi="Open Sans" w:cs="Open Sans"/>
          <w:b/>
          <w:sz w:val="22"/>
          <w:szCs w:val="22"/>
        </w:rPr>
        <w:t>Kajaanin Judokerh</w:t>
      </w:r>
      <w:r w:rsidR="009164C2" w:rsidRPr="004A6702">
        <w:rPr>
          <w:rFonts w:ascii="Open Sans" w:hAnsi="Open Sans" w:cs="Open Sans"/>
          <w:b/>
          <w:sz w:val="22"/>
          <w:szCs w:val="22"/>
        </w:rPr>
        <w:t>o</w:t>
      </w:r>
      <w:r w:rsidR="00EA23AC" w:rsidRPr="004A6702">
        <w:rPr>
          <w:rFonts w:ascii="Open Sans" w:hAnsi="Open Sans" w:cs="Open Sans"/>
          <w:b/>
          <w:sz w:val="22"/>
          <w:szCs w:val="22"/>
        </w:rPr>
        <w:t xml:space="preserve"> ry</w:t>
      </w:r>
      <w:r w:rsidR="002E77D9" w:rsidRPr="004A6702">
        <w:rPr>
          <w:rFonts w:ascii="Open Sans" w:hAnsi="Open Sans" w:cs="Open Sans"/>
          <w:b/>
          <w:sz w:val="22"/>
          <w:szCs w:val="22"/>
        </w:rPr>
        <w:t xml:space="preserve"> sääntömääräinen kevätkokous 2</w:t>
      </w:r>
      <w:r w:rsidR="00206CBD">
        <w:rPr>
          <w:rFonts w:ascii="Open Sans" w:hAnsi="Open Sans" w:cs="Open Sans"/>
          <w:b/>
          <w:sz w:val="22"/>
          <w:szCs w:val="22"/>
        </w:rPr>
        <w:t>4</w:t>
      </w:r>
      <w:r w:rsidR="002E77D9" w:rsidRPr="004A6702">
        <w:rPr>
          <w:rFonts w:ascii="Open Sans" w:hAnsi="Open Sans" w:cs="Open Sans"/>
          <w:b/>
          <w:sz w:val="22"/>
          <w:szCs w:val="22"/>
        </w:rPr>
        <w:t>.</w:t>
      </w:r>
      <w:r w:rsidR="004A6702">
        <w:rPr>
          <w:rFonts w:ascii="Open Sans" w:hAnsi="Open Sans" w:cs="Open Sans"/>
          <w:b/>
          <w:sz w:val="22"/>
          <w:szCs w:val="22"/>
        </w:rPr>
        <w:t>2</w:t>
      </w:r>
      <w:r w:rsidR="002E77D9" w:rsidRPr="004A6702">
        <w:rPr>
          <w:rFonts w:ascii="Open Sans" w:hAnsi="Open Sans" w:cs="Open Sans"/>
          <w:b/>
          <w:sz w:val="22"/>
          <w:szCs w:val="22"/>
        </w:rPr>
        <w:t>.202</w:t>
      </w:r>
      <w:r w:rsidR="00206CBD">
        <w:rPr>
          <w:rFonts w:ascii="Open Sans" w:hAnsi="Open Sans" w:cs="Open Sans"/>
          <w:b/>
          <w:sz w:val="22"/>
          <w:szCs w:val="22"/>
        </w:rPr>
        <w:t>5</w:t>
      </w:r>
      <w:r w:rsidRPr="004A6702">
        <w:rPr>
          <w:rFonts w:ascii="Open Sans" w:hAnsi="Open Sans" w:cs="Open Sans"/>
          <w:b/>
          <w:sz w:val="22"/>
          <w:szCs w:val="22"/>
        </w:rPr>
        <w:tab/>
      </w:r>
      <w:r w:rsidRPr="004A6702">
        <w:rPr>
          <w:rFonts w:ascii="Open Sans" w:hAnsi="Open Sans" w:cs="Open Sans"/>
          <w:b/>
          <w:sz w:val="22"/>
          <w:szCs w:val="22"/>
        </w:rPr>
        <w:tab/>
        <w:t xml:space="preserve">                     </w:t>
      </w:r>
    </w:p>
    <w:p w14:paraId="2F42886B" w14:textId="77777777" w:rsidR="006C5CE1" w:rsidRPr="004A6702" w:rsidRDefault="006C5CE1">
      <w:pPr>
        <w:rPr>
          <w:rFonts w:ascii="Open Sans" w:hAnsi="Open Sans" w:cs="Open Sans"/>
          <w:sz w:val="22"/>
          <w:szCs w:val="22"/>
        </w:rPr>
      </w:pPr>
    </w:p>
    <w:p w14:paraId="26784744" w14:textId="41A5B06E" w:rsidR="006C5CE1" w:rsidRPr="004A6702" w:rsidRDefault="002E77D9">
      <w:p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 xml:space="preserve">Aika: </w:t>
      </w:r>
      <w:r w:rsidR="00206CBD">
        <w:rPr>
          <w:rFonts w:ascii="Open Sans" w:hAnsi="Open Sans" w:cs="Open Sans"/>
          <w:sz w:val="22"/>
          <w:szCs w:val="22"/>
        </w:rPr>
        <w:t>Maanantai</w:t>
      </w:r>
      <w:r w:rsidR="004A6702">
        <w:rPr>
          <w:rFonts w:ascii="Open Sans" w:hAnsi="Open Sans" w:cs="Open Sans"/>
          <w:sz w:val="22"/>
          <w:szCs w:val="22"/>
        </w:rPr>
        <w:t xml:space="preserve"> </w:t>
      </w:r>
      <w:r w:rsidRPr="004A6702">
        <w:rPr>
          <w:rFonts w:ascii="Open Sans" w:hAnsi="Open Sans" w:cs="Open Sans"/>
          <w:sz w:val="22"/>
          <w:szCs w:val="22"/>
        </w:rPr>
        <w:t>2</w:t>
      </w:r>
      <w:r w:rsidR="00206CBD">
        <w:rPr>
          <w:rFonts w:ascii="Open Sans" w:hAnsi="Open Sans" w:cs="Open Sans"/>
          <w:sz w:val="22"/>
          <w:szCs w:val="22"/>
        </w:rPr>
        <w:t>4</w:t>
      </w:r>
      <w:r w:rsidRPr="004A6702">
        <w:rPr>
          <w:rFonts w:ascii="Open Sans" w:hAnsi="Open Sans" w:cs="Open Sans"/>
          <w:sz w:val="22"/>
          <w:szCs w:val="22"/>
        </w:rPr>
        <w:t>.</w:t>
      </w:r>
      <w:r w:rsidR="004A6702">
        <w:rPr>
          <w:rFonts w:ascii="Open Sans" w:hAnsi="Open Sans" w:cs="Open Sans"/>
          <w:sz w:val="22"/>
          <w:szCs w:val="22"/>
        </w:rPr>
        <w:t>2.202</w:t>
      </w:r>
      <w:r w:rsidR="00206CBD">
        <w:rPr>
          <w:rFonts w:ascii="Open Sans" w:hAnsi="Open Sans" w:cs="Open Sans"/>
          <w:sz w:val="22"/>
          <w:szCs w:val="22"/>
        </w:rPr>
        <w:t>5</w:t>
      </w:r>
      <w:r w:rsidR="009269D7" w:rsidRPr="004A6702">
        <w:rPr>
          <w:rFonts w:ascii="Open Sans" w:hAnsi="Open Sans" w:cs="Open Sans"/>
          <w:sz w:val="22"/>
          <w:szCs w:val="22"/>
        </w:rPr>
        <w:t xml:space="preserve"> klo 1</w:t>
      </w:r>
      <w:r w:rsidR="00CB3D12">
        <w:rPr>
          <w:rFonts w:ascii="Open Sans" w:hAnsi="Open Sans" w:cs="Open Sans"/>
          <w:sz w:val="22"/>
          <w:szCs w:val="22"/>
        </w:rPr>
        <w:t>8</w:t>
      </w:r>
      <w:r w:rsidRPr="004A6702">
        <w:rPr>
          <w:rFonts w:ascii="Open Sans" w:hAnsi="Open Sans" w:cs="Open Sans"/>
          <w:sz w:val="22"/>
          <w:szCs w:val="22"/>
        </w:rPr>
        <w:t>:</w:t>
      </w:r>
      <w:r w:rsidR="004A6702">
        <w:rPr>
          <w:rFonts w:ascii="Open Sans" w:hAnsi="Open Sans" w:cs="Open Sans"/>
          <w:sz w:val="22"/>
          <w:szCs w:val="22"/>
        </w:rPr>
        <w:t>00</w:t>
      </w:r>
    </w:p>
    <w:p w14:paraId="54928CCD" w14:textId="4043156E" w:rsidR="00733C17" w:rsidRPr="004A6702" w:rsidRDefault="00733C17">
      <w:p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 xml:space="preserve">Paikka: </w:t>
      </w:r>
      <w:r w:rsidR="002A2749" w:rsidRPr="004A6702">
        <w:rPr>
          <w:rFonts w:ascii="Open Sans" w:hAnsi="Open Sans" w:cs="Open Sans"/>
          <w:sz w:val="22"/>
          <w:szCs w:val="22"/>
        </w:rPr>
        <w:t>Ruokala Eines</w:t>
      </w:r>
      <w:r w:rsidR="00C765A4" w:rsidRPr="004A6702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C765A4" w:rsidRPr="004A6702">
        <w:rPr>
          <w:rFonts w:ascii="Open Sans" w:hAnsi="Open Sans" w:cs="Open Sans"/>
          <w:sz w:val="22"/>
          <w:szCs w:val="22"/>
        </w:rPr>
        <w:t>Vienankatu</w:t>
      </w:r>
      <w:proofErr w:type="spellEnd"/>
      <w:r w:rsidR="00C765A4" w:rsidRPr="004A6702">
        <w:rPr>
          <w:rFonts w:ascii="Open Sans" w:hAnsi="Open Sans" w:cs="Open Sans"/>
          <w:sz w:val="22"/>
          <w:szCs w:val="22"/>
        </w:rPr>
        <w:t xml:space="preserve"> 5</w:t>
      </w:r>
    </w:p>
    <w:p w14:paraId="153077E8" w14:textId="03F7B29D" w:rsidR="00733C17" w:rsidRPr="004A6702" w:rsidRDefault="00733C17">
      <w:p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L</w:t>
      </w:r>
      <w:r w:rsidR="003B3046">
        <w:rPr>
          <w:rFonts w:ascii="Open Sans" w:hAnsi="Open Sans" w:cs="Open Sans"/>
          <w:sz w:val="22"/>
          <w:szCs w:val="22"/>
        </w:rPr>
        <w:t xml:space="preserve">inkki kevätkokoukseen: </w:t>
      </w:r>
    </w:p>
    <w:p w14:paraId="7F74B42D" w14:textId="77777777" w:rsidR="00733C17" w:rsidRPr="004A6702" w:rsidRDefault="00733C17">
      <w:pPr>
        <w:rPr>
          <w:rFonts w:ascii="Open Sans" w:hAnsi="Open Sans" w:cs="Open Sans"/>
          <w:sz w:val="22"/>
          <w:szCs w:val="22"/>
        </w:rPr>
      </w:pPr>
    </w:p>
    <w:p w14:paraId="3B312BB1" w14:textId="77777777" w:rsidR="00733C17" w:rsidRPr="003B3046" w:rsidRDefault="00733C17">
      <w:pPr>
        <w:rPr>
          <w:rFonts w:ascii="Open Sans" w:hAnsi="Open Sans" w:cs="Open Sans"/>
          <w:b/>
          <w:iCs/>
          <w:sz w:val="22"/>
          <w:szCs w:val="22"/>
          <w:u w:val="single"/>
        </w:rPr>
      </w:pPr>
      <w:r w:rsidRPr="003B3046">
        <w:rPr>
          <w:rFonts w:ascii="Open Sans" w:hAnsi="Open Sans" w:cs="Open Sans"/>
          <w:b/>
          <w:iCs/>
          <w:sz w:val="22"/>
          <w:szCs w:val="22"/>
          <w:u w:val="single"/>
        </w:rPr>
        <w:t>Esityslista</w:t>
      </w:r>
    </w:p>
    <w:p w14:paraId="6865FD31" w14:textId="77777777" w:rsidR="00733C17" w:rsidRPr="004A6702" w:rsidRDefault="00733C17">
      <w:pPr>
        <w:rPr>
          <w:rFonts w:ascii="Open Sans" w:hAnsi="Open Sans" w:cs="Open Sans"/>
          <w:sz w:val="22"/>
          <w:szCs w:val="22"/>
        </w:rPr>
      </w:pPr>
    </w:p>
    <w:p w14:paraId="2BAF1D1D" w14:textId="508BE1D0" w:rsidR="00BE3724" w:rsidRPr="004A6702" w:rsidRDefault="00733C17" w:rsidP="00733C17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Kokouksen avaus</w:t>
      </w:r>
      <w:r w:rsidR="006C375A">
        <w:rPr>
          <w:rFonts w:ascii="Open Sans" w:hAnsi="Open Sans" w:cs="Open Sans"/>
          <w:sz w:val="22"/>
          <w:szCs w:val="22"/>
        </w:rPr>
        <w:t xml:space="preserve">: </w:t>
      </w:r>
    </w:p>
    <w:p w14:paraId="77FCB2FB" w14:textId="77777777" w:rsidR="00733C17" w:rsidRPr="004A6702" w:rsidRDefault="00733C17" w:rsidP="00733C17">
      <w:pPr>
        <w:rPr>
          <w:rFonts w:ascii="Open Sans" w:hAnsi="Open Sans" w:cs="Open Sans"/>
          <w:sz w:val="22"/>
          <w:szCs w:val="22"/>
        </w:rPr>
      </w:pPr>
    </w:p>
    <w:p w14:paraId="3A5671C6" w14:textId="2162CBEB" w:rsidR="00BE18DF" w:rsidRPr="004A6702" w:rsidRDefault="00733C17" w:rsidP="002E77D9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Kokouksen laillisuus ja päätösvaltaisuus</w:t>
      </w:r>
      <w:r w:rsidR="006C375A">
        <w:rPr>
          <w:rFonts w:ascii="Open Sans" w:hAnsi="Open Sans" w:cs="Open Sans"/>
          <w:sz w:val="22"/>
          <w:szCs w:val="22"/>
        </w:rPr>
        <w:t xml:space="preserve">: </w:t>
      </w:r>
    </w:p>
    <w:p w14:paraId="573B8287" w14:textId="1EA64624" w:rsidR="00BD6EAA" w:rsidRPr="004A6702" w:rsidRDefault="00E47FC8" w:rsidP="003D1C81">
      <w:p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ab/>
      </w:r>
    </w:p>
    <w:p w14:paraId="210B47C4" w14:textId="13766000" w:rsidR="00733C17" w:rsidRPr="004A6702" w:rsidRDefault="00733C17" w:rsidP="00733C17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Kok</w:t>
      </w:r>
      <w:r w:rsidR="00083CC0" w:rsidRPr="004A6702">
        <w:rPr>
          <w:rFonts w:ascii="Open Sans" w:hAnsi="Open Sans" w:cs="Open Sans"/>
          <w:sz w:val="22"/>
          <w:szCs w:val="22"/>
        </w:rPr>
        <w:t>ouksen toimihenkilöiden valinta</w:t>
      </w:r>
      <w:r w:rsidR="007D05FB" w:rsidRPr="004A6702">
        <w:rPr>
          <w:rFonts w:ascii="Open Sans" w:hAnsi="Open Sans" w:cs="Open Sans"/>
          <w:sz w:val="22"/>
          <w:szCs w:val="22"/>
        </w:rPr>
        <w:t>:</w:t>
      </w:r>
    </w:p>
    <w:p w14:paraId="48CCF20F" w14:textId="6635CAAA" w:rsidR="006116E1" w:rsidRPr="004A6702" w:rsidRDefault="006116E1" w:rsidP="00FF4CCA">
      <w:pPr>
        <w:numPr>
          <w:ilvl w:val="0"/>
          <w:numId w:val="12"/>
        </w:numPr>
        <w:rPr>
          <w:rFonts w:ascii="Open Sans" w:hAnsi="Open Sans" w:cs="Open Sans"/>
          <w:sz w:val="21"/>
          <w:szCs w:val="22"/>
        </w:rPr>
      </w:pPr>
      <w:r w:rsidRPr="004A6702">
        <w:rPr>
          <w:rFonts w:ascii="Open Sans" w:hAnsi="Open Sans" w:cs="Open Sans"/>
          <w:sz w:val="21"/>
          <w:szCs w:val="22"/>
        </w:rPr>
        <w:t>Puheenjohtaja</w:t>
      </w:r>
      <w:r w:rsidR="004A6702">
        <w:rPr>
          <w:rFonts w:ascii="Open Sans" w:hAnsi="Open Sans" w:cs="Open Sans"/>
          <w:sz w:val="21"/>
          <w:szCs w:val="22"/>
        </w:rPr>
        <w:t>:</w:t>
      </w:r>
      <w:r w:rsidR="006C375A">
        <w:rPr>
          <w:rFonts w:ascii="Open Sans" w:hAnsi="Open Sans" w:cs="Open Sans"/>
          <w:sz w:val="21"/>
          <w:szCs w:val="22"/>
        </w:rPr>
        <w:t xml:space="preserve"> </w:t>
      </w:r>
    </w:p>
    <w:p w14:paraId="796F0AB4" w14:textId="38ACC2DC" w:rsidR="006116E1" w:rsidRPr="004A6702" w:rsidRDefault="002E77D9" w:rsidP="00FF4CCA">
      <w:pPr>
        <w:numPr>
          <w:ilvl w:val="0"/>
          <w:numId w:val="12"/>
        </w:numPr>
        <w:rPr>
          <w:rFonts w:ascii="Open Sans" w:hAnsi="Open Sans" w:cs="Open Sans"/>
          <w:sz w:val="21"/>
          <w:szCs w:val="22"/>
        </w:rPr>
      </w:pPr>
      <w:r w:rsidRPr="004A6702">
        <w:rPr>
          <w:rFonts w:ascii="Open Sans" w:hAnsi="Open Sans" w:cs="Open Sans"/>
          <w:sz w:val="21"/>
          <w:szCs w:val="22"/>
        </w:rPr>
        <w:t>Sihteeri:</w:t>
      </w:r>
      <w:r w:rsidR="006C375A">
        <w:rPr>
          <w:rFonts w:ascii="Open Sans" w:hAnsi="Open Sans" w:cs="Open Sans"/>
          <w:sz w:val="21"/>
          <w:szCs w:val="22"/>
        </w:rPr>
        <w:t xml:space="preserve"> </w:t>
      </w:r>
    </w:p>
    <w:p w14:paraId="33FA92C1" w14:textId="351E5ACB" w:rsidR="006116E1" w:rsidRPr="004A6702" w:rsidRDefault="006116E1" w:rsidP="00FF4CCA">
      <w:pPr>
        <w:numPr>
          <w:ilvl w:val="0"/>
          <w:numId w:val="12"/>
        </w:numPr>
        <w:rPr>
          <w:rFonts w:ascii="Open Sans" w:hAnsi="Open Sans" w:cs="Open Sans"/>
          <w:sz w:val="21"/>
          <w:szCs w:val="22"/>
        </w:rPr>
      </w:pPr>
      <w:r w:rsidRPr="004A6702">
        <w:rPr>
          <w:rFonts w:ascii="Open Sans" w:hAnsi="Open Sans" w:cs="Open Sans"/>
          <w:sz w:val="21"/>
          <w:szCs w:val="22"/>
        </w:rPr>
        <w:t>Kaksi (2) pöytäkirjan tarkastaja</w:t>
      </w:r>
      <w:r w:rsidR="00615E39" w:rsidRPr="004A6702">
        <w:rPr>
          <w:rFonts w:ascii="Open Sans" w:hAnsi="Open Sans" w:cs="Open Sans"/>
          <w:sz w:val="21"/>
          <w:szCs w:val="22"/>
        </w:rPr>
        <w:t>a, toimivat tarvittaessa äänten</w:t>
      </w:r>
      <w:r w:rsidRPr="004A6702">
        <w:rPr>
          <w:rFonts w:ascii="Open Sans" w:hAnsi="Open Sans" w:cs="Open Sans"/>
          <w:sz w:val="21"/>
          <w:szCs w:val="22"/>
        </w:rPr>
        <w:t>laskijoina</w:t>
      </w:r>
      <w:r w:rsidR="00012C58" w:rsidRPr="004A6702">
        <w:rPr>
          <w:rFonts w:ascii="Open Sans" w:hAnsi="Open Sans" w:cs="Open Sans"/>
          <w:sz w:val="21"/>
          <w:szCs w:val="22"/>
        </w:rPr>
        <w:t>:</w:t>
      </w:r>
      <w:r w:rsidR="002C1A91" w:rsidRPr="004A6702">
        <w:rPr>
          <w:rFonts w:ascii="Open Sans" w:hAnsi="Open Sans" w:cs="Open Sans"/>
          <w:sz w:val="21"/>
          <w:szCs w:val="22"/>
        </w:rPr>
        <w:t xml:space="preserve"> </w:t>
      </w:r>
    </w:p>
    <w:p w14:paraId="2EDCB73A" w14:textId="77777777" w:rsidR="004A02CD" w:rsidRPr="004A6702" w:rsidRDefault="004A02CD" w:rsidP="004A02CD">
      <w:pPr>
        <w:rPr>
          <w:rFonts w:ascii="Open Sans" w:hAnsi="Open Sans" w:cs="Open Sans"/>
          <w:sz w:val="22"/>
          <w:szCs w:val="22"/>
        </w:rPr>
      </w:pPr>
    </w:p>
    <w:p w14:paraId="66945D14" w14:textId="77777777" w:rsidR="00EF7493" w:rsidRPr="004A6702" w:rsidRDefault="002E77D9" w:rsidP="001439F2">
      <w:pPr>
        <w:pStyle w:val="Luettelokappale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Kokouksen työjärjestyksen hyväksyminen</w:t>
      </w:r>
      <w:r w:rsidR="00EF7493" w:rsidRPr="004A6702">
        <w:rPr>
          <w:rFonts w:ascii="Open Sans" w:hAnsi="Open Sans" w:cs="Open Sans"/>
          <w:sz w:val="22"/>
          <w:szCs w:val="22"/>
        </w:rPr>
        <w:t xml:space="preserve">: </w:t>
      </w:r>
    </w:p>
    <w:p w14:paraId="6B027788" w14:textId="77777777" w:rsidR="00733C17" w:rsidRPr="004A6702" w:rsidRDefault="00615E39" w:rsidP="009164C2">
      <w:pPr>
        <w:pStyle w:val="Luettelokappale"/>
        <w:ind w:left="1080"/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ab/>
      </w:r>
    </w:p>
    <w:p w14:paraId="08E950C0" w14:textId="7B4DD41A" w:rsidR="00CE266B" w:rsidRPr="004A6702" w:rsidRDefault="008934A2" w:rsidP="002E77D9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Vuode</w:t>
      </w:r>
      <w:r w:rsidR="002E77D9" w:rsidRPr="004A6702">
        <w:rPr>
          <w:rFonts w:ascii="Open Sans" w:hAnsi="Open Sans" w:cs="Open Sans"/>
          <w:sz w:val="22"/>
          <w:szCs w:val="22"/>
        </w:rPr>
        <w:t>n 202</w:t>
      </w:r>
      <w:r w:rsidR="00206CBD">
        <w:rPr>
          <w:rFonts w:ascii="Open Sans" w:hAnsi="Open Sans" w:cs="Open Sans"/>
          <w:sz w:val="22"/>
          <w:szCs w:val="22"/>
        </w:rPr>
        <w:t>4</w:t>
      </w:r>
      <w:r w:rsidR="00733C17" w:rsidRPr="004A6702">
        <w:rPr>
          <w:rFonts w:ascii="Open Sans" w:hAnsi="Open Sans" w:cs="Open Sans"/>
          <w:sz w:val="22"/>
          <w:szCs w:val="22"/>
        </w:rPr>
        <w:t xml:space="preserve"> Toimintakertomuksen hyväksyminen</w:t>
      </w:r>
      <w:r w:rsidR="00EF7493" w:rsidRPr="004A6702">
        <w:rPr>
          <w:rFonts w:ascii="Open Sans" w:hAnsi="Open Sans" w:cs="Open Sans"/>
          <w:sz w:val="22"/>
          <w:szCs w:val="22"/>
        </w:rPr>
        <w:t>:</w:t>
      </w:r>
    </w:p>
    <w:p w14:paraId="076FA149" w14:textId="77777777" w:rsidR="00733C17" w:rsidRPr="004A6702" w:rsidRDefault="00733C17" w:rsidP="00733C17">
      <w:pPr>
        <w:ind w:left="360"/>
        <w:rPr>
          <w:rFonts w:ascii="Open Sans" w:hAnsi="Open Sans" w:cs="Open Sans"/>
          <w:sz w:val="22"/>
          <w:szCs w:val="22"/>
        </w:rPr>
      </w:pPr>
    </w:p>
    <w:p w14:paraId="608B2A82" w14:textId="624B4978" w:rsidR="00E93FAB" w:rsidRPr="004A6702" w:rsidRDefault="001439F2" w:rsidP="00FF4CCA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 xml:space="preserve">Vuoden </w:t>
      </w:r>
      <w:r w:rsidR="002E77D9" w:rsidRPr="004A6702">
        <w:rPr>
          <w:rFonts w:ascii="Open Sans" w:hAnsi="Open Sans" w:cs="Open Sans"/>
          <w:sz w:val="22"/>
          <w:szCs w:val="22"/>
        </w:rPr>
        <w:t>202</w:t>
      </w:r>
      <w:r w:rsidR="00206CBD">
        <w:rPr>
          <w:rFonts w:ascii="Open Sans" w:hAnsi="Open Sans" w:cs="Open Sans"/>
          <w:sz w:val="22"/>
          <w:szCs w:val="22"/>
        </w:rPr>
        <w:t>4</w:t>
      </w:r>
      <w:r w:rsidR="00733C17" w:rsidRPr="004A6702">
        <w:rPr>
          <w:rFonts w:ascii="Open Sans" w:hAnsi="Open Sans" w:cs="Open Sans"/>
          <w:sz w:val="22"/>
          <w:szCs w:val="22"/>
        </w:rPr>
        <w:t xml:space="preserve"> Tilinpäätös ja toiminnantarkastajan lausunto</w:t>
      </w:r>
      <w:r w:rsidR="002E77D9" w:rsidRPr="004A6702">
        <w:rPr>
          <w:rFonts w:ascii="Open Sans" w:hAnsi="Open Sans" w:cs="Open Sans"/>
          <w:sz w:val="22"/>
          <w:szCs w:val="22"/>
        </w:rPr>
        <w:t xml:space="preserve"> hyväksyminen</w:t>
      </w:r>
      <w:r w:rsidR="003246E0" w:rsidRPr="004A6702">
        <w:rPr>
          <w:rFonts w:ascii="Open Sans" w:hAnsi="Open Sans" w:cs="Open Sans"/>
          <w:sz w:val="22"/>
          <w:szCs w:val="22"/>
        </w:rPr>
        <w:t>:</w:t>
      </w:r>
    </w:p>
    <w:p w14:paraId="55EAB7E2" w14:textId="77777777" w:rsidR="00733C17" w:rsidRPr="004A6702" w:rsidRDefault="00733C17" w:rsidP="00733C17">
      <w:pPr>
        <w:rPr>
          <w:rFonts w:ascii="Open Sans" w:hAnsi="Open Sans" w:cs="Open Sans"/>
          <w:sz w:val="22"/>
          <w:szCs w:val="22"/>
        </w:rPr>
      </w:pPr>
    </w:p>
    <w:p w14:paraId="289D4034" w14:textId="260F98DE" w:rsidR="00733C17" w:rsidRPr="00206CBD" w:rsidRDefault="00733C17" w:rsidP="00206CBD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Vastuuvapauden</w:t>
      </w:r>
      <w:r w:rsidR="002F0253" w:rsidRPr="004A6702">
        <w:rPr>
          <w:rFonts w:ascii="Open Sans" w:hAnsi="Open Sans" w:cs="Open Sans"/>
          <w:sz w:val="22"/>
          <w:szCs w:val="22"/>
        </w:rPr>
        <w:t xml:space="preserve"> myöntäminen tilivelvollisille</w:t>
      </w:r>
      <w:r w:rsidR="002E77D9" w:rsidRPr="004A6702">
        <w:rPr>
          <w:rFonts w:ascii="Open Sans" w:hAnsi="Open Sans" w:cs="Open Sans"/>
          <w:sz w:val="22"/>
          <w:szCs w:val="22"/>
        </w:rPr>
        <w:t xml:space="preserve"> tilikaudelta 1.1.–31.12.202</w:t>
      </w:r>
      <w:r w:rsidR="00206CBD">
        <w:rPr>
          <w:rFonts w:ascii="Open Sans" w:hAnsi="Open Sans" w:cs="Open Sans"/>
          <w:sz w:val="22"/>
          <w:szCs w:val="22"/>
        </w:rPr>
        <w:t>4</w:t>
      </w:r>
      <w:r w:rsidR="00C23F5A" w:rsidRPr="004A6702">
        <w:rPr>
          <w:rFonts w:ascii="Open Sans" w:hAnsi="Open Sans" w:cs="Open Sans"/>
          <w:sz w:val="22"/>
          <w:szCs w:val="22"/>
        </w:rPr>
        <w:t>:</w:t>
      </w:r>
      <w:r w:rsidR="004565EB" w:rsidRPr="00206CBD">
        <w:rPr>
          <w:rFonts w:ascii="Open Sans" w:hAnsi="Open Sans" w:cs="Open Sans"/>
          <w:sz w:val="22"/>
          <w:szCs w:val="22"/>
        </w:rPr>
        <w:br/>
      </w:r>
    </w:p>
    <w:p w14:paraId="33B4E255" w14:textId="68F02A26" w:rsidR="00BE769B" w:rsidRDefault="00733C17" w:rsidP="008934A2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Muut esille tulevat asiat</w:t>
      </w:r>
    </w:p>
    <w:p w14:paraId="0171F633" w14:textId="59CD7D44" w:rsidR="00D041C1" w:rsidRPr="00CF12E0" w:rsidRDefault="00D041C1" w:rsidP="00CF12E0">
      <w:pPr>
        <w:rPr>
          <w:rFonts w:ascii="Open Sans" w:hAnsi="Open Sans" w:cs="Open Sans"/>
          <w:sz w:val="22"/>
          <w:szCs w:val="22"/>
        </w:rPr>
      </w:pPr>
    </w:p>
    <w:p w14:paraId="62B6D821" w14:textId="469B41A6" w:rsidR="00CF12E0" w:rsidRDefault="00CF12E0" w:rsidP="009164C2">
      <w:pPr>
        <w:pStyle w:val="Luettelokappale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Kokou</w:t>
      </w:r>
      <w:r w:rsidR="00206CBD">
        <w:rPr>
          <w:rFonts w:ascii="Open Sans" w:hAnsi="Open Sans" w:cs="Open Sans"/>
          <w:sz w:val="22"/>
          <w:szCs w:val="22"/>
        </w:rPr>
        <w:t xml:space="preserve">ksen </w:t>
      </w:r>
      <w:r>
        <w:rPr>
          <w:rFonts w:ascii="Open Sans" w:hAnsi="Open Sans" w:cs="Open Sans"/>
          <w:sz w:val="22"/>
          <w:szCs w:val="22"/>
        </w:rPr>
        <w:t>pöytäkirjan tarkastaminen ja hyväksyminen</w:t>
      </w:r>
    </w:p>
    <w:p w14:paraId="0B92FC4F" w14:textId="77777777" w:rsidR="00CF12E0" w:rsidRPr="00CF12E0" w:rsidRDefault="00CF12E0" w:rsidP="00CF12E0">
      <w:pPr>
        <w:rPr>
          <w:rFonts w:ascii="Open Sans" w:hAnsi="Open Sans" w:cs="Open Sans"/>
          <w:sz w:val="22"/>
          <w:szCs w:val="22"/>
        </w:rPr>
      </w:pPr>
    </w:p>
    <w:p w14:paraId="4B7EEB24" w14:textId="389EC825" w:rsidR="00CF12E0" w:rsidRDefault="00CF12E0" w:rsidP="009164C2">
      <w:pPr>
        <w:pStyle w:val="Luettelokappale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Kokouksen päättäminen</w:t>
      </w:r>
    </w:p>
    <w:p w14:paraId="2180149D" w14:textId="77777777" w:rsidR="0029425C" w:rsidRPr="0029425C" w:rsidRDefault="0029425C" w:rsidP="0029425C">
      <w:pPr>
        <w:ind w:left="360"/>
        <w:rPr>
          <w:rFonts w:ascii="Open Sans" w:hAnsi="Open Sans" w:cs="Open Sans"/>
          <w:sz w:val="22"/>
          <w:szCs w:val="22"/>
        </w:rPr>
      </w:pPr>
    </w:p>
    <w:p w14:paraId="47CF5C8F" w14:textId="054628BA" w:rsidR="00012C58" w:rsidRPr="004A6702" w:rsidRDefault="00083CC0" w:rsidP="00D236B5">
      <w:pPr>
        <w:pStyle w:val="Luettelokappale"/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br/>
      </w:r>
    </w:p>
    <w:p w14:paraId="2A9D85AD" w14:textId="77777777" w:rsidR="00083CC0" w:rsidRPr="004A6702" w:rsidRDefault="00083CC0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</w:p>
    <w:p w14:paraId="781E167C" w14:textId="77A83CEC" w:rsidR="008F183F" w:rsidRPr="004A6702" w:rsidRDefault="002E77D9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Kajaanissa 2</w:t>
      </w:r>
      <w:r w:rsidR="00206CBD">
        <w:rPr>
          <w:rFonts w:ascii="Open Sans" w:hAnsi="Open Sans" w:cs="Open Sans"/>
          <w:sz w:val="22"/>
          <w:szCs w:val="22"/>
        </w:rPr>
        <w:t>4</w:t>
      </w:r>
      <w:r w:rsidRPr="004A6702">
        <w:rPr>
          <w:rFonts w:ascii="Open Sans" w:hAnsi="Open Sans" w:cs="Open Sans"/>
          <w:sz w:val="22"/>
          <w:szCs w:val="22"/>
        </w:rPr>
        <w:t>.</w:t>
      </w:r>
      <w:r w:rsidR="004A6702">
        <w:rPr>
          <w:rFonts w:ascii="Open Sans" w:hAnsi="Open Sans" w:cs="Open Sans"/>
          <w:sz w:val="22"/>
          <w:szCs w:val="22"/>
        </w:rPr>
        <w:t>2</w:t>
      </w:r>
      <w:r w:rsidRPr="004A6702">
        <w:rPr>
          <w:rFonts w:ascii="Open Sans" w:hAnsi="Open Sans" w:cs="Open Sans"/>
          <w:sz w:val="22"/>
          <w:szCs w:val="22"/>
        </w:rPr>
        <w:t>.202</w:t>
      </w:r>
      <w:r w:rsidR="00206CBD">
        <w:rPr>
          <w:rFonts w:ascii="Open Sans" w:hAnsi="Open Sans" w:cs="Open Sans"/>
          <w:sz w:val="22"/>
          <w:szCs w:val="22"/>
        </w:rPr>
        <w:t>5</w:t>
      </w:r>
    </w:p>
    <w:p w14:paraId="35518EAE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</w:p>
    <w:p w14:paraId="14DB77F7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</w:p>
    <w:p w14:paraId="4295EE89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</w:p>
    <w:p w14:paraId="0CECD344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____________________________________</w:t>
      </w:r>
      <w:r w:rsidRPr="004A6702">
        <w:rPr>
          <w:rFonts w:ascii="Open Sans" w:hAnsi="Open Sans" w:cs="Open Sans"/>
          <w:sz w:val="22"/>
          <w:szCs w:val="22"/>
        </w:rPr>
        <w:tab/>
      </w:r>
      <w:r w:rsidRPr="004A6702">
        <w:rPr>
          <w:rFonts w:ascii="Open Sans" w:hAnsi="Open Sans" w:cs="Open Sans"/>
          <w:sz w:val="22"/>
          <w:szCs w:val="22"/>
        </w:rPr>
        <w:tab/>
        <w:t>_________________________________</w:t>
      </w:r>
    </w:p>
    <w:p w14:paraId="747194D7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Puheenjohtaja</w:t>
      </w:r>
      <w:r w:rsidRPr="004A6702">
        <w:rPr>
          <w:rFonts w:ascii="Open Sans" w:hAnsi="Open Sans" w:cs="Open Sans"/>
          <w:sz w:val="22"/>
          <w:szCs w:val="22"/>
        </w:rPr>
        <w:tab/>
      </w:r>
      <w:r w:rsidRPr="004A6702">
        <w:rPr>
          <w:rFonts w:ascii="Open Sans" w:hAnsi="Open Sans" w:cs="Open Sans"/>
          <w:sz w:val="22"/>
          <w:szCs w:val="22"/>
        </w:rPr>
        <w:tab/>
      </w:r>
      <w:r w:rsidRPr="004A6702">
        <w:rPr>
          <w:rFonts w:ascii="Open Sans" w:hAnsi="Open Sans" w:cs="Open Sans"/>
          <w:sz w:val="22"/>
          <w:szCs w:val="22"/>
        </w:rPr>
        <w:tab/>
        <w:t>Sihteeri</w:t>
      </w:r>
    </w:p>
    <w:p w14:paraId="446804B3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</w:p>
    <w:p w14:paraId="658925F6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</w:p>
    <w:p w14:paraId="59822D86" w14:textId="77777777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____________________________________</w:t>
      </w:r>
      <w:r w:rsidRPr="004A6702">
        <w:rPr>
          <w:rFonts w:ascii="Open Sans" w:hAnsi="Open Sans" w:cs="Open Sans"/>
          <w:sz w:val="22"/>
          <w:szCs w:val="22"/>
        </w:rPr>
        <w:tab/>
      </w:r>
      <w:r w:rsidRPr="004A6702">
        <w:rPr>
          <w:rFonts w:ascii="Open Sans" w:hAnsi="Open Sans" w:cs="Open Sans"/>
          <w:sz w:val="22"/>
          <w:szCs w:val="22"/>
        </w:rPr>
        <w:tab/>
        <w:t>_________________________________</w:t>
      </w:r>
    </w:p>
    <w:p w14:paraId="721961BE" w14:textId="736D4651" w:rsidR="008F183F" w:rsidRPr="004A6702" w:rsidRDefault="008F183F" w:rsidP="008F183F">
      <w:pPr>
        <w:pStyle w:val="Luettelokappale"/>
        <w:ind w:left="360"/>
        <w:rPr>
          <w:rFonts w:ascii="Open Sans" w:hAnsi="Open Sans" w:cs="Open Sans"/>
          <w:sz w:val="22"/>
          <w:szCs w:val="22"/>
        </w:rPr>
      </w:pPr>
      <w:r w:rsidRPr="004A6702">
        <w:rPr>
          <w:rFonts w:ascii="Open Sans" w:hAnsi="Open Sans" w:cs="Open Sans"/>
          <w:sz w:val="22"/>
          <w:szCs w:val="22"/>
        </w:rPr>
        <w:t>Pöytäkirjan tarkastaja</w:t>
      </w:r>
      <w:r w:rsidRPr="004A6702">
        <w:rPr>
          <w:rFonts w:ascii="Open Sans" w:hAnsi="Open Sans" w:cs="Open Sans"/>
          <w:sz w:val="22"/>
          <w:szCs w:val="22"/>
        </w:rPr>
        <w:tab/>
      </w:r>
      <w:r w:rsidRPr="004A6702">
        <w:rPr>
          <w:rFonts w:ascii="Open Sans" w:hAnsi="Open Sans" w:cs="Open Sans"/>
          <w:sz w:val="22"/>
          <w:szCs w:val="22"/>
        </w:rPr>
        <w:tab/>
      </w:r>
      <w:r w:rsidR="008E6ECF">
        <w:rPr>
          <w:rFonts w:ascii="Open Sans" w:hAnsi="Open Sans" w:cs="Open Sans"/>
          <w:sz w:val="22"/>
          <w:szCs w:val="22"/>
        </w:rPr>
        <w:t xml:space="preserve">                       </w:t>
      </w:r>
      <w:r w:rsidRPr="004A6702">
        <w:rPr>
          <w:rFonts w:ascii="Open Sans" w:hAnsi="Open Sans" w:cs="Open Sans"/>
          <w:sz w:val="22"/>
          <w:szCs w:val="22"/>
        </w:rPr>
        <w:t>Pöytäkirjan tarkastaja</w:t>
      </w:r>
    </w:p>
    <w:sectPr w:rsidR="008F183F" w:rsidRPr="004A6702" w:rsidSect="003A6DDE">
      <w:headerReference w:type="even" r:id="rId8"/>
      <w:headerReference w:type="default" r:id="rId9"/>
      <w:footerReference w:type="default" r:id="rId10"/>
      <w:pgSz w:w="11900" w:h="16840"/>
      <w:pgMar w:top="1134" w:right="1134" w:bottom="1077" w:left="794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E7C3" w14:textId="77777777" w:rsidR="00A149A6" w:rsidRDefault="00A149A6" w:rsidP="00322EDB">
      <w:r>
        <w:separator/>
      </w:r>
    </w:p>
  </w:endnote>
  <w:endnote w:type="continuationSeparator" w:id="0">
    <w:p w14:paraId="1423B0ED" w14:textId="77777777" w:rsidR="00A149A6" w:rsidRDefault="00A149A6" w:rsidP="0032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9374" w14:textId="77777777" w:rsidR="004E4DB4" w:rsidRPr="006C5CE1" w:rsidRDefault="004E4DB4">
    <w:pPr>
      <w:pStyle w:val="Alatunniste"/>
      <w:rPr>
        <w:rFonts w:ascii="Times New Roman" w:hAnsi="Times New Roman"/>
        <w:sz w:val="18"/>
      </w:rPr>
    </w:pPr>
    <w:r w:rsidRPr="006C5CE1">
      <w:rPr>
        <w:rFonts w:ascii="Times New Roman" w:hAnsi="Times New Roman"/>
        <w:sz w:val="18"/>
      </w:rPr>
      <w:t>Kajaanin Judokerho Ry</w:t>
    </w:r>
    <w:r>
      <w:rPr>
        <w:rFonts w:ascii="Times New Roman" w:hAnsi="Times New Roman"/>
        <w:sz w:val="18"/>
      </w:rPr>
      <w:t xml:space="preserve">  </w:t>
    </w:r>
    <w:r w:rsidRPr="006C5CE1">
      <w:rPr>
        <w:rFonts w:ascii="Times New Roman" w:hAnsi="Times New Roman"/>
        <w:sz w:val="18"/>
      </w:rPr>
      <w:t>Y-tunnus 146333-5</w:t>
    </w:r>
    <w:r>
      <w:rPr>
        <w:rFonts w:ascii="Times New Roman" w:hAnsi="Times New Roman"/>
        <w:sz w:val="18"/>
      </w:rPr>
      <w:t xml:space="preserve">   Pankkiyhteys: IBAN FI32 1057 3000 2082 76</w:t>
    </w:r>
  </w:p>
  <w:p w14:paraId="7B727B1D" w14:textId="77777777" w:rsidR="004E4DB4" w:rsidRPr="00322EDB" w:rsidRDefault="004E4DB4">
    <w:pPr>
      <w:pStyle w:val="Alatunnist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39FC" w14:textId="77777777" w:rsidR="00A149A6" w:rsidRDefault="00A149A6" w:rsidP="00322EDB">
      <w:r>
        <w:separator/>
      </w:r>
    </w:p>
  </w:footnote>
  <w:footnote w:type="continuationSeparator" w:id="0">
    <w:p w14:paraId="0D2DC6A6" w14:textId="77777777" w:rsidR="00A149A6" w:rsidRDefault="00A149A6" w:rsidP="0032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04"/>
      <w:gridCol w:w="1655"/>
      <w:gridCol w:w="3987"/>
    </w:tblGrid>
    <w:tr w:rsidR="004E4DB4" w:rsidRPr="000A346C" w14:paraId="269B3EF3" w14:textId="77777777" w:rsidTr="000A346C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0917CF9" w14:textId="77777777" w:rsidR="004E4DB4" w:rsidRPr="000A346C" w:rsidRDefault="004E4DB4">
          <w:pPr>
            <w:pStyle w:val="Yltunnis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8742B0F" w14:textId="77777777" w:rsidR="004E4DB4" w:rsidRPr="000A346C" w:rsidRDefault="004E4DB4">
          <w:pPr>
            <w:pStyle w:val="Eivli"/>
            <w:rPr>
              <w:rFonts w:ascii="Cambria" w:hAnsi="Cambria"/>
              <w:color w:val="4F81BD"/>
              <w:szCs w:val="20"/>
            </w:rPr>
          </w:pPr>
          <w:r w:rsidRPr="000A346C">
            <w:rPr>
              <w:rFonts w:ascii="Cambria" w:hAnsi="Cambria"/>
              <w:color w:val="4F81BD"/>
            </w:rPr>
            <w:t>[Kirjoita teksti]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BA4A6AE" w14:textId="77777777" w:rsidR="004E4DB4" w:rsidRPr="000A346C" w:rsidRDefault="004E4DB4">
          <w:pPr>
            <w:pStyle w:val="Yltunnis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4E4DB4" w:rsidRPr="000A346C" w14:paraId="15E9CEC8" w14:textId="77777777" w:rsidTr="000A346C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CCAACBF" w14:textId="77777777" w:rsidR="004E4DB4" w:rsidRPr="000A346C" w:rsidRDefault="004E4DB4">
          <w:pPr>
            <w:pStyle w:val="Yltunnis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651E543" w14:textId="77777777" w:rsidR="004E4DB4" w:rsidRPr="000A346C" w:rsidRDefault="004E4DB4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ED53F4A" w14:textId="77777777" w:rsidR="004E4DB4" w:rsidRPr="000A346C" w:rsidRDefault="004E4DB4">
          <w:pPr>
            <w:pStyle w:val="Yltunnis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45AE7A6A" w14:textId="77777777" w:rsidR="004E4DB4" w:rsidRDefault="004E4DB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38D5" w14:textId="69F6DF23" w:rsidR="004E4DB4" w:rsidRDefault="004E4DB4" w:rsidP="00D472BA">
    <w:pPr>
      <w:pStyle w:val="Yltunniste"/>
    </w:pPr>
    <w:r>
      <w:rPr>
        <w:noProof/>
        <w:lang w:val="en-US"/>
      </w:rPr>
      <w:drawing>
        <wp:inline distT="0" distB="0" distL="0" distR="0" wp14:anchorId="0D0E9673" wp14:editId="22BA8E6E">
          <wp:extent cx="1751330" cy="612140"/>
          <wp:effectExtent l="0" t="0" r="127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7C3"/>
    <w:multiLevelType w:val="hybridMultilevel"/>
    <w:tmpl w:val="163A1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713DD"/>
    <w:multiLevelType w:val="hybridMultilevel"/>
    <w:tmpl w:val="4F60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144"/>
    <w:multiLevelType w:val="hybridMultilevel"/>
    <w:tmpl w:val="8D92A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53804"/>
    <w:multiLevelType w:val="hybridMultilevel"/>
    <w:tmpl w:val="542EC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2C4291"/>
    <w:multiLevelType w:val="hybridMultilevel"/>
    <w:tmpl w:val="D17ADBA4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5" w15:restartNumberingAfterBreak="0">
    <w:nsid w:val="1D0C1C6A"/>
    <w:multiLevelType w:val="hybridMultilevel"/>
    <w:tmpl w:val="6BC87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4089B"/>
    <w:multiLevelType w:val="hybridMultilevel"/>
    <w:tmpl w:val="BA1E93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D4CF4"/>
    <w:multiLevelType w:val="hybridMultilevel"/>
    <w:tmpl w:val="E4029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5F5140"/>
    <w:multiLevelType w:val="hybridMultilevel"/>
    <w:tmpl w:val="72FA6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397B1A"/>
    <w:multiLevelType w:val="hybridMultilevel"/>
    <w:tmpl w:val="DCCC1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E1111"/>
    <w:multiLevelType w:val="hybridMultilevel"/>
    <w:tmpl w:val="E01A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76B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C76B7D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545C5"/>
    <w:multiLevelType w:val="hybridMultilevel"/>
    <w:tmpl w:val="F1CEF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F1FFC"/>
    <w:multiLevelType w:val="hybridMultilevel"/>
    <w:tmpl w:val="5C382E3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AA4B01"/>
    <w:multiLevelType w:val="hybridMultilevel"/>
    <w:tmpl w:val="710E8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DC53D0"/>
    <w:multiLevelType w:val="hybridMultilevel"/>
    <w:tmpl w:val="0DE8B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D03F5"/>
    <w:multiLevelType w:val="hybridMultilevel"/>
    <w:tmpl w:val="E1621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8852CC"/>
    <w:multiLevelType w:val="hybridMultilevel"/>
    <w:tmpl w:val="374E2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47775"/>
    <w:multiLevelType w:val="hybridMultilevel"/>
    <w:tmpl w:val="47A4C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61164D"/>
    <w:multiLevelType w:val="hybridMultilevel"/>
    <w:tmpl w:val="9C5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90C35"/>
    <w:multiLevelType w:val="hybridMultilevel"/>
    <w:tmpl w:val="130C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A41FF6"/>
    <w:multiLevelType w:val="hybridMultilevel"/>
    <w:tmpl w:val="923A452C"/>
    <w:lvl w:ilvl="0" w:tplc="4C76B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8D0194"/>
    <w:multiLevelType w:val="hybridMultilevel"/>
    <w:tmpl w:val="83365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5516A3"/>
    <w:multiLevelType w:val="hybridMultilevel"/>
    <w:tmpl w:val="5CACA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6D1F52"/>
    <w:multiLevelType w:val="hybridMultilevel"/>
    <w:tmpl w:val="71A8C654"/>
    <w:lvl w:ilvl="0" w:tplc="4C76B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0520EA"/>
    <w:multiLevelType w:val="hybridMultilevel"/>
    <w:tmpl w:val="C10A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4F76DC"/>
    <w:multiLevelType w:val="hybridMultilevel"/>
    <w:tmpl w:val="4F9C6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B57CB2"/>
    <w:multiLevelType w:val="hybridMultilevel"/>
    <w:tmpl w:val="21E81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F60B42"/>
    <w:multiLevelType w:val="hybridMultilevel"/>
    <w:tmpl w:val="E5EAF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942F13"/>
    <w:multiLevelType w:val="hybridMultilevel"/>
    <w:tmpl w:val="2A52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831748">
    <w:abstractNumId w:val="10"/>
  </w:num>
  <w:num w:numId="2" w16cid:durableId="634725216">
    <w:abstractNumId w:val="11"/>
  </w:num>
  <w:num w:numId="3" w16cid:durableId="1606187721">
    <w:abstractNumId w:val="27"/>
  </w:num>
  <w:num w:numId="4" w16cid:durableId="952253627">
    <w:abstractNumId w:val="1"/>
  </w:num>
  <w:num w:numId="5" w16cid:durableId="1422141808">
    <w:abstractNumId w:val="9"/>
  </w:num>
  <w:num w:numId="6" w16cid:durableId="1369138610">
    <w:abstractNumId w:val="2"/>
  </w:num>
  <w:num w:numId="7" w16cid:durableId="443185522">
    <w:abstractNumId w:val="14"/>
  </w:num>
  <w:num w:numId="8" w16cid:durableId="579214465">
    <w:abstractNumId w:val="22"/>
  </w:num>
  <w:num w:numId="9" w16cid:durableId="1769080860">
    <w:abstractNumId w:val="18"/>
  </w:num>
  <w:num w:numId="10" w16cid:durableId="1003557890">
    <w:abstractNumId w:val="25"/>
  </w:num>
  <w:num w:numId="11" w16cid:durableId="722800292">
    <w:abstractNumId w:val="15"/>
  </w:num>
  <w:num w:numId="12" w16cid:durableId="687025123">
    <w:abstractNumId w:val="26"/>
  </w:num>
  <w:num w:numId="13" w16cid:durableId="1538926253">
    <w:abstractNumId w:val="24"/>
  </w:num>
  <w:num w:numId="14" w16cid:durableId="1692605402">
    <w:abstractNumId w:val="6"/>
  </w:num>
  <w:num w:numId="15" w16cid:durableId="481195835">
    <w:abstractNumId w:val="23"/>
  </w:num>
  <w:num w:numId="16" w16cid:durableId="793446052">
    <w:abstractNumId w:val="16"/>
  </w:num>
  <w:num w:numId="17" w16cid:durableId="449469666">
    <w:abstractNumId w:val="19"/>
  </w:num>
  <w:num w:numId="18" w16cid:durableId="816259216">
    <w:abstractNumId w:val="17"/>
  </w:num>
  <w:num w:numId="19" w16cid:durableId="1159231799">
    <w:abstractNumId w:val="5"/>
  </w:num>
  <w:num w:numId="20" w16cid:durableId="1486630101">
    <w:abstractNumId w:val="7"/>
  </w:num>
  <w:num w:numId="21" w16cid:durableId="759529138">
    <w:abstractNumId w:val="21"/>
  </w:num>
  <w:num w:numId="22" w16cid:durableId="1169443307">
    <w:abstractNumId w:val="0"/>
  </w:num>
  <w:num w:numId="23" w16cid:durableId="768354752">
    <w:abstractNumId w:val="8"/>
  </w:num>
  <w:num w:numId="24" w16cid:durableId="102849477">
    <w:abstractNumId w:val="28"/>
  </w:num>
  <w:num w:numId="25" w16cid:durableId="327246925">
    <w:abstractNumId w:val="13"/>
  </w:num>
  <w:num w:numId="26" w16cid:durableId="645815617">
    <w:abstractNumId w:val="20"/>
  </w:num>
  <w:num w:numId="27" w16cid:durableId="992216958">
    <w:abstractNumId w:val="3"/>
  </w:num>
  <w:num w:numId="28" w16cid:durableId="1167750598">
    <w:abstractNumId w:val="4"/>
  </w:num>
  <w:num w:numId="29" w16cid:durableId="634528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17"/>
    <w:rsid w:val="00012C58"/>
    <w:rsid w:val="0003490A"/>
    <w:rsid w:val="00045DFF"/>
    <w:rsid w:val="000531BD"/>
    <w:rsid w:val="00055ADB"/>
    <w:rsid w:val="00083CC0"/>
    <w:rsid w:val="00094F9C"/>
    <w:rsid w:val="000A2CD3"/>
    <w:rsid w:val="000A346C"/>
    <w:rsid w:val="000A4DCB"/>
    <w:rsid w:val="000B38D3"/>
    <w:rsid w:val="000F692E"/>
    <w:rsid w:val="00115065"/>
    <w:rsid w:val="00117198"/>
    <w:rsid w:val="0014037B"/>
    <w:rsid w:val="00142B9F"/>
    <w:rsid w:val="001439F2"/>
    <w:rsid w:val="00154465"/>
    <w:rsid w:val="00164794"/>
    <w:rsid w:val="001C5663"/>
    <w:rsid w:val="001D4F88"/>
    <w:rsid w:val="00206CBD"/>
    <w:rsid w:val="00256427"/>
    <w:rsid w:val="0027591F"/>
    <w:rsid w:val="00281B03"/>
    <w:rsid w:val="0029425C"/>
    <w:rsid w:val="002A2749"/>
    <w:rsid w:val="002A747F"/>
    <w:rsid w:val="002B46CB"/>
    <w:rsid w:val="002C1A91"/>
    <w:rsid w:val="002D1516"/>
    <w:rsid w:val="002D358B"/>
    <w:rsid w:val="002E66E8"/>
    <w:rsid w:val="002E77D9"/>
    <w:rsid w:val="002F0253"/>
    <w:rsid w:val="00302E9D"/>
    <w:rsid w:val="00311211"/>
    <w:rsid w:val="00313F1F"/>
    <w:rsid w:val="00321D73"/>
    <w:rsid w:val="00322EDB"/>
    <w:rsid w:val="003246E0"/>
    <w:rsid w:val="003A6DDE"/>
    <w:rsid w:val="003B0C20"/>
    <w:rsid w:val="003B3046"/>
    <w:rsid w:val="003B493B"/>
    <w:rsid w:val="003C60EE"/>
    <w:rsid w:val="003D1C81"/>
    <w:rsid w:val="003F5087"/>
    <w:rsid w:val="004109BC"/>
    <w:rsid w:val="00412082"/>
    <w:rsid w:val="004377EF"/>
    <w:rsid w:val="00453478"/>
    <w:rsid w:val="004565EB"/>
    <w:rsid w:val="00494C0E"/>
    <w:rsid w:val="004A02CD"/>
    <w:rsid w:val="004A6702"/>
    <w:rsid w:val="004B22E0"/>
    <w:rsid w:val="004C1E5B"/>
    <w:rsid w:val="004E4DB4"/>
    <w:rsid w:val="00501621"/>
    <w:rsid w:val="00537446"/>
    <w:rsid w:val="005446BB"/>
    <w:rsid w:val="00553F6C"/>
    <w:rsid w:val="005C4E93"/>
    <w:rsid w:val="006116E1"/>
    <w:rsid w:val="00614B7A"/>
    <w:rsid w:val="00615E39"/>
    <w:rsid w:val="006273B4"/>
    <w:rsid w:val="006334DC"/>
    <w:rsid w:val="006360DF"/>
    <w:rsid w:val="00644BB4"/>
    <w:rsid w:val="00645E2B"/>
    <w:rsid w:val="0065615F"/>
    <w:rsid w:val="00670066"/>
    <w:rsid w:val="006759C7"/>
    <w:rsid w:val="006B3254"/>
    <w:rsid w:val="006C2A0B"/>
    <w:rsid w:val="006C375A"/>
    <w:rsid w:val="006C5CE1"/>
    <w:rsid w:val="006F1254"/>
    <w:rsid w:val="006F1E7F"/>
    <w:rsid w:val="00702165"/>
    <w:rsid w:val="00726EFD"/>
    <w:rsid w:val="00733C17"/>
    <w:rsid w:val="00745406"/>
    <w:rsid w:val="00757B71"/>
    <w:rsid w:val="00763275"/>
    <w:rsid w:val="00763378"/>
    <w:rsid w:val="00775E81"/>
    <w:rsid w:val="00776534"/>
    <w:rsid w:val="007A1FEA"/>
    <w:rsid w:val="007B0F18"/>
    <w:rsid w:val="007B6DD7"/>
    <w:rsid w:val="007D05FB"/>
    <w:rsid w:val="008012BA"/>
    <w:rsid w:val="00833B01"/>
    <w:rsid w:val="008442F9"/>
    <w:rsid w:val="008713C9"/>
    <w:rsid w:val="008934A2"/>
    <w:rsid w:val="008B4F37"/>
    <w:rsid w:val="008B52DF"/>
    <w:rsid w:val="008C0AB7"/>
    <w:rsid w:val="008E006D"/>
    <w:rsid w:val="008E6ECF"/>
    <w:rsid w:val="008F183F"/>
    <w:rsid w:val="008F77BE"/>
    <w:rsid w:val="009164C2"/>
    <w:rsid w:val="009269D7"/>
    <w:rsid w:val="00935EC4"/>
    <w:rsid w:val="00986093"/>
    <w:rsid w:val="009A1B7F"/>
    <w:rsid w:val="009E4051"/>
    <w:rsid w:val="00A0007E"/>
    <w:rsid w:val="00A0024E"/>
    <w:rsid w:val="00A149A6"/>
    <w:rsid w:val="00A3508A"/>
    <w:rsid w:val="00AD7052"/>
    <w:rsid w:val="00AF7333"/>
    <w:rsid w:val="00B005A4"/>
    <w:rsid w:val="00B511FB"/>
    <w:rsid w:val="00B53D91"/>
    <w:rsid w:val="00B93DD9"/>
    <w:rsid w:val="00BB52F4"/>
    <w:rsid w:val="00BB5912"/>
    <w:rsid w:val="00BD6EAA"/>
    <w:rsid w:val="00BE18DF"/>
    <w:rsid w:val="00BE3724"/>
    <w:rsid w:val="00BE769B"/>
    <w:rsid w:val="00BF5F70"/>
    <w:rsid w:val="00C23F5A"/>
    <w:rsid w:val="00C56580"/>
    <w:rsid w:val="00C66714"/>
    <w:rsid w:val="00C76350"/>
    <w:rsid w:val="00C765A4"/>
    <w:rsid w:val="00C8595F"/>
    <w:rsid w:val="00CA1247"/>
    <w:rsid w:val="00CA27B6"/>
    <w:rsid w:val="00CB3D12"/>
    <w:rsid w:val="00CE266B"/>
    <w:rsid w:val="00CE3204"/>
    <w:rsid w:val="00CF12E0"/>
    <w:rsid w:val="00D041C1"/>
    <w:rsid w:val="00D140CE"/>
    <w:rsid w:val="00D22C8F"/>
    <w:rsid w:val="00D23469"/>
    <w:rsid w:val="00D236B5"/>
    <w:rsid w:val="00D472BA"/>
    <w:rsid w:val="00D667DE"/>
    <w:rsid w:val="00D71D36"/>
    <w:rsid w:val="00D807F5"/>
    <w:rsid w:val="00D97516"/>
    <w:rsid w:val="00DA1FCF"/>
    <w:rsid w:val="00DB366F"/>
    <w:rsid w:val="00DB45DE"/>
    <w:rsid w:val="00DC78EF"/>
    <w:rsid w:val="00DD239E"/>
    <w:rsid w:val="00E15FE7"/>
    <w:rsid w:val="00E47FC8"/>
    <w:rsid w:val="00E558B3"/>
    <w:rsid w:val="00E80C17"/>
    <w:rsid w:val="00E93FAB"/>
    <w:rsid w:val="00EA23AC"/>
    <w:rsid w:val="00EC16B7"/>
    <w:rsid w:val="00ED07D3"/>
    <w:rsid w:val="00EF6F65"/>
    <w:rsid w:val="00EF7493"/>
    <w:rsid w:val="00F03532"/>
    <w:rsid w:val="00F278FD"/>
    <w:rsid w:val="00F7077A"/>
    <w:rsid w:val="00FE4B1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32B72"/>
  <w14:defaultImageDpi w14:val="300"/>
  <w15:docId w15:val="{CE5D70BD-EED1-EF46-A466-BB187258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22ED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22EDB"/>
  </w:style>
  <w:style w:type="paragraph" w:styleId="Alatunniste">
    <w:name w:val="footer"/>
    <w:basedOn w:val="Normaali"/>
    <w:link w:val="AlatunnisteChar"/>
    <w:uiPriority w:val="99"/>
    <w:unhideWhenUsed/>
    <w:rsid w:val="00322ED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22EDB"/>
  </w:style>
  <w:style w:type="paragraph" w:styleId="Eivli">
    <w:name w:val="No Spacing"/>
    <w:link w:val="EivliChar"/>
    <w:qFormat/>
    <w:rsid w:val="00322EDB"/>
    <w:rPr>
      <w:rFonts w:ascii="PMingLiU" w:hAnsi="PMingLiU"/>
      <w:sz w:val="22"/>
      <w:szCs w:val="22"/>
    </w:rPr>
  </w:style>
  <w:style w:type="character" w:customStyle="1" w:styleId="EivliChar">
    <w:name w:val="Ei väliä Char"/>
    <w:link w:val="Eivli"/>
    <w:rsid w:val="00322EDB"/>
    <w:rPr>
      <w:rFonts w:ascii="PMingLiU" w:hAnsi="PMingLiU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2EDB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322EDB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E93FAB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3B3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kiflojt:Library:Application%20Support:Microsoft:Office:Ka&#776;ytta&#776;ja&#776;n%20mallit:Omat%20mallit:Judokerho_lomake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299D8-4686-FA4B-9571-9B07D512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Macintosh%20HD:Users:akiflojt:Library:Application%20Support:Microsoft:Office:Käyttäjän%20mallit:Omat%20mallit:Judokerho_lomakepohja.dot</Template>
  <TotalTime>1</TotalTime>
  <Pages>1</Pages>
  <Words>114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 Flöjt</dc:creator>
  <cp:keywords/>
  <dc:description/>
  <cp:lastModifiedBy>Aki Flöjt</cp:lastModifiedBy>
  <cp:revision>3</cp:revision>
  <cp:lastPrinted>2020-03-31T16:12:00Z</cp:lastPrinted>
  <dcterms:created xsi:type="dcterms:W3CDTF">2025-02-24T05:54:00Z</dcterms:created>
  <dcterms:modified xsi:type="dcterms:W3CDTF">2025-02-24T05:55:00Z</dcterms:modified>
</cp:coreProperties>
</file>